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4FBFF7BC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20D7F56E" w14:textId="77777777"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3126FC" w:rsidRPr="003126FC">
              <w:t>September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17EF3B3B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67910F45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78230C" w:themeFill="accent1" w:themeFillShade="80"/>
          </w:tcPr>
          <w:p w14:paraId="128FD512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78230C" w:themeFill="accent1" w:themeFillShade="80"/>
          </w:tcPr>
          <w:p w14:paraId="32EDCAFD" w14:textId="46B9D8BA" w:rsidR="002F6E35" w:rsidRDefault="009D4456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</w:t>
            </w:r>
            <w:r w:rsidR="00C238B9">
              <w:t>4</w:t>
            </w:r>
          </w:p>
        </w:tc>
      </w:tr>
      <w:tr w:rsidR="002F6E35" w14:paraId="0152FB86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4303AF38" w14:textId="77777777" w:rsidR="002F6E35" w:rsidRDefault="002F6E35">
            <w:pPr>
              <w:pStyle w:val="Title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7F65D96C" w14:textId="77777777" w:rsidR="002F6E35" w:rsidRDefault="002F6E35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5BDE399B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12C5E9C205B3429EA0ECFC99405EADC5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14:paraId="6787FDBF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671E7FD2" w14:textId="77777777" w:rsidR="002F6E35" w:rsidRDefault="00C238B9">
            <w:pPr>
              <w:pStyle w:val="Days"/>
            </w:pPr>
            <w:sdt>
              <w:sdtPr>
                <w:id w:val="8650153"/>
                <w:placeholder>
                  <w:docPart w:val="18BC4D075FF34BDA8A0F33D45ED4C840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181A9520" w14:textId="77777777" w:rsidR="002F6E35" w:rsidRDefault="00C238B9">
            <w:pPr>
              <w:pStyle w:val="Days"/>
            </w:pPr>
            <w:sdt>
              <w:sdtPr>
                <w:id w:val="-1517691135"/>
                <w:placeholder>
                  <w:docPart w:val="3538BF8A90B1472BAE5B66ACE4BBADA7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4ED7AD70" w14:textId="77777777" w:rsidR="002F6E35" w:rsidRDefault="00C238B9">
            <w:pPr>
              <w:pStyle w:val="Days"/>
            </w:pPr>
            <w:sdt>
              <w:sdtPr>
                <w:id w:val="-1684429625"/>
                <w:placeholder>
                  <w:docPart w:val="942B752DB07B459981D9D5ECB0D0C3AC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43258019" w14:textId="77777777" w:rsidR="002F6E35" w:rsidRDefault="00C238B9">
            <w:pPr>
              <w:pStyle w:val="Days"/>
            </w:pPr>
            <w:sdt>
              <w:sdtPr>
                <w:id w:val="-1188375605"/>
                <w:placeholder>
                  <w:docPart w:val="5EA79E7C39624A00ACDDB28BB3A97B35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10B013D4" w14:textId="77777777" w:rsidR="002F6E35" w:rsidRDefault="00C238B9">
            <w:pPr>
              <w:pStyle w:val="Days"/>
            </w:pPr>
            <w:sdt>
              <w:sdtPr>
                <w:id w:val="1991825489"/>
                <w:placeholder>
                  <w:docPart w:val="98A5827837614913B45B0A25055CADCB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4DF57033" w14:textId="77777777" w:rsidR="002F6E35" w:rsidRDefault="00C238B9">
            <w:pPr>
              <w:pStyle w:val="Days"/>
            </w:pPr>
            <w:sdt>
              <w:sdtPr>
                <w:id w:val="115736794"/>
                <w:placeholder>
                  <w:docPart w:val="28A65A39DF5C40088047EE991637A4F9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14:paraId="3B68261F" w14:textId="77777777" w:rsidTr="002F6E35">
        <w:tc>
          <w:tcPr>
            <w:tcW w:w="2054" w:type="dxa"/>
            <w:tcBorders>
              <w:bottom w:val="nil"/>
            </w:tcBorders>
          </w:tcPr>
          <w:p w14:paraId="7754CA6B" w14:textId="01FCFAA3" w:rsidR="002F6E35" w:rsidRDefault="00C238B9">
            <w:pPr>
              <w:pStyle w:val="Dates"/>
            </w:pPr>
            <w:r>
              <w:t>1</w: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DocVariable MonthStart \@ dddd </w:instrText>
            </w:r>
            <w:r w:rsidR="009035F5">
              <w:fldChar w:fldCharType="separate"/>
            </w:r>
            <w:r w:rsidR="003126FC">
              <w:instrText>Tuesday</w:instrText>
            </w:r>
            <w:r w:rsidR="009035F5">
              <w:fldChar w:fldCharType="end"/>
            </w:r>
            <w:r w:rsidR="009035F5">
              <w:instrText xml:space="preserve"> = "Sunday" 1 ""</w:instrText>
            </w:r>
            <w:r w:rsidR="009035F5"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AE66648" w14:textId="6127E37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126FC">
              <w:instrText>Tuesday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3126F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  <w:r w:rsidR="00C238B9">
              <w:t>2</w:t>
            </w:r>
          </w:p>
        </w:tc>
        <w:tc>
          <w:tcPr>
            <w:tcW w:w="2055" w:type="dxa"/>
            <w:tcBorders>
              <w:bottom w:val="nil"/>
            </w:tcBorders>
          </w:tcPr>
          <w:p w14:paraId="43EE91ED" w14:textId="524EBC3A" w:rsidR="002F6E35" w:rsidRDefault="00C238B9">
            <w:pPr>
              <w:pStyle w:val="Dates"/>
            </w:pPr>
            <w:r>
              <w:t>3</w:t>
            </w:r>
          </w:p>
        </w:tc>
        <w:tc>
          <w:tcPr>
            <w:tcW w:w="2055" w:type="dxa"/>
            <w:tcBorders>
              <w:bottom w:val="nil"/>
            </w:tcBorders>
          </w:tcPr>
          <w:p w14:paraId="32610CA9" w14:textId="2B612032" w:rsidR="002F6E35" w:rsidRDefault="00C238B9">
            <w:pPr>
              <w:pStyle w:val="Dates"/>
            </w:pPr>
            <w:r>
              <w:t>4</w:t>
            </w:r>
          </w:p>
        </w:tc>
        <w:tc>
          <w:tcPr>
            <w:tcW w:w="2055" w:type="dxa"/>
            <w:tcBorders>
              <w:bottom w:val="nil"/>
            </w:tcBorders>
          </w:tcPr>
          <w:p w14:paraId="502F87E2" w14:textId="164CBF1D" w:rsidR="002F6E35" w:rsidRDefault="00C238B9">
            <w:pPr>
              <w:pStyle w:val="Dates"/>
            </w:pPr>
            <w:r>
              <w:t>5</w:t>
            </w:r>
          </w:p>
        </w:tc>
        <w:tc>
          <w:tcPr>
            <w:tcW w:w="2055" w:type="dxa"/>
            <w:tcBorders>
              <w:bottom w:val="nil"/>
            </w:tcBorders>
          </w:tcPr>
          <w:p w14:paraId="4A7CD6CC" w14:textId="24CFD1D1" w:rsidR="002F6E35" w:rsidRDefault="00C238B9">
            <w:pPr>
              <w:pStyle w:val="Dates"/>
            </w:pPr>
            <w:r>
              <w:t>6</w:t>
            </w:r>
          </w:p>
        </w:tc>
        <w:tc>
          <w:tcPr>
            <w:tcW w:w="2055" w:type="dxa"/>
            <w:tcBorders>
              <w:bottom w:val="nil"/>
            </w:tcBorders>
          </w:tcPr>
          <w:p w14:paraId="324926F4" w14:textId="469527FC" w:rsidR="002F6E35" w:rsidRDefault="00C238B9">
            <w:pPr>
              <w:pStyle w:val="Dates"/>
            </w:pPr>
            <w:r>
              <w:t>7</w:t>
            </w:r>
          </w:p>
        </w:tc>
      </w:tr>
      <w:tr w:rsidR="002F6E35" w14:paraId="77B9FCAD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58B580B" w14:textId="5177DDEA" w:rsidR="002F6E35" w:rsidRDefault="00C238B9">
            <w:r>
              <w:t>Complete high knees for two minutes.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DBD5D3C" w14:textId="48DEDA32" w:rsidR="002F6E35" w:rsidRDefault="00C238B9">
            <w:r>
              <w:t>Hold a superman pose for one minute.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4AEAC54" w14:textId="0A6CC7A0" w:rsidR="002F6E35" w:rsidRDefault="00C238B9">
            <w:r>
              <w:t>Jog in place for three minutes.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C15CACA" w14:textId="77777777" w:rsidR="002F6E35" w:rsidRDefault="003126FC">
            <w:r>
              <w:t xml:space="preserve">Pick up a ball from the floor without using your hands.  Then, play catch as a family.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B116AAB" w14:textId="77777777" w:rsidR="002F6E35" w:rsidRDefault="003126FC">
            <w:r>
              <w:t>Lunges Challenge:  Who can complete the most forward lunges in two minutes?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636004F" w14:textId="167EF4B7" w:rsidR="002F6E35" w:rsidRDefault="003126FC">
            <w:r>
              <w:t xml:space="preserve">Plank Challenge:  Hold a </w:t>
            </w:r>
            <w:r w:rsidR="00C238B9">
              <w:t>STRAIGHT-BACKED</w:t>
            </w:r>
            <w:r>
              <w:t xml:space="preserve"> plank for one minute.  Try this a total of five times today.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0B6968B" w14:textId="77777777" w:rsidR="002F6E35" w:rsidRDefault="003126FC">
            <w:r>
              <w:t>Create an obstacle course outside with your family.  Time each person completing the challenge.</w:t>
            </w:r>
          </w:p>
        </w:tc>
      </w:tr>
      <w:tr w:rsidR="002F6E35" w14:paraId="53D74D33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51F832B" w14:textId="240EF47B" w:rsidR="002F6E35" w:rsidRDefault="00C238B9">
            <w:pPr>
              <w:pStyle w:val="Dates"/>
            </w:pPr>
            <w:r>
              <w:t>8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4F7D37A" w14:textId="7CC8481C" w:rsidR="002F6E35" w:rsidRDefault="00C238B9">
            <w:pPr>
              <w:pStyle w:val="Dates"/>
            </w:pPr>
            <w:r>
              <w:t>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278B469" w14:textId="40EE5E00" w:rsidR="002F6E35" w:rsidRDefault="00C238B9">
            <w:pPr>
              <w:pStyle w:val="Dates"/>
            </w:pPr>
            <w:r>
              <w:t>10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BADBF63" w14:textId="0CB60E0A" w:rsidR="002F6E35" w:rsidRDefault="00C238B9">
            <w:pPr>
              <w:pStyle w:val="Dates"/>
            </w:pPr>
            <w:r>
              <w:t>11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3942F5C" w14:textId="4662DC6A" w:rsidR="002F6E35" w:rsidRDefault="00C238B9">
            <w:pPr>
              <w:pStyle w:val="Dates"/>
            </w:pPr>
            <w:r>
              <w:t>12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6E9804F" w14:textId="74201183" w:rsidR="002F6E35" w:rsidRDefault="00C238B9">
            <w:pPr>
              <w:pStyle w:val="Dates"/>
            </w:pPr>
            <w:r>
              <w:t>13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6EC5721" w14:textId="18D37CEA" w:rsidR="002F6E35" w:rsidRDefault="00C238B9">
            <w:pPr>
              <w:pStyle w:val="Dates"/>
            </w:pPr>
            <w:r>
              <w:t>14</w:t>
            </w:r>
          </w:p>
        </w:tc>
      </w:tr>
      <w:tr w:rsidR="002F6E35" w14:paraId="46DE50E5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5B990EC" w14:textId="77777777" w:rsidR="002F6E35" w:rsidRDefault="003126FC">
            <w:r>
              <w:t>Create a soccer goal with cones, shoes, or toys and try to kick and score ten goals.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AF956B9" w14:textId="77777777" w:rsidR="002F6E35" w:rsidRDefault="0035723B">
            <w:r>
              <w:t xml:space="preserve">Leap frog for one minute.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A80B866" w14:textId="77777777" w:rsidR="002F6E35" w:rsidRDefault="0035723B">
            <w:r>
              <w:t>Balancing Challenge:  Who can balance on their right foot the longest?  On their left?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72ED595" w14:textId="77777777" w:rsidR="002F6E35" w:rsidRDefault="0035723B">
            <w:r>
              <w:t>All family members choose their favorite stretch.  Complete all stretches for 20 seconds.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AC47545" w14:textId="77777777" w:rsidR="002F6E35" w:rsidRDefault="0035723B">
            <w:r>
              <w:t>Go outside with your family and do something active for 30 minutes.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DD39E20" w14:textId="77777777" w:rsidR="002F6E35" w:rsidRDefault="0035723B">
            <w:r>
              <w:t>Wall Sit Challenge:  Who can hold the longest 90-degree wall sit?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A660518" w14:textId="77777777" w:rsidR="002F6E35" w:rsidRDefault="0035723B">
            <w:r>
              <w:t>Complete 20 heel raises before every meal.</w:t>
            </w:r>
          </w:p>
        </w:tc>
      </w:tr>
      <w:tr w:rsidR="002F6E35" w14:paraId="5464601C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9D23F9A" w14:textId="45BBD81F" w:rsidR="002F6E35" w:rsidRDefault="00C238B9">
            <w:pPr>
              <w:pStyle w:val="Dates"/>
            </w:pPr>
            <w:r>
              <w:t>15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1DECBB0" w14:textId="0F30929D" w:rsidR="002F6E35" w:rsidRDefault="00C238B9">
            <w:pPr>
              <w:pStyle w:val="Dates"/>
            </w:pPr>
            <w:r>
              <w:t>16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B39097D" w14:textId="5E159354" w:rsidR="002F6E35" w:rsidRDefault="00C238B9">
            <w:pPr>
              <w:pStyle w:val="Dates"/>
            </w:pPr>
            <w:r>
              <w:t>17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62DBF47" w14:textId="72C28455" w:rsidR="002F6E35" w:rsidRDefault="00C238B9">
            <w:pPr>
              <w:pStyle w:val="Dates"/>
            </w:pPr>
            <w:r>
              <w:t>18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40FC97B" w14:textId="2E18CBC0" w:rsidR="002F6E35" w:rsidRDefault="00C238B9">
            <w:pPr>
              <w:pStyle w:val="Dates"/>
            </w:pPr>
            <w:r>
              <w:t>19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CB1407D" w14:textId="072A511F" w:rsidR="002F6E35" w:rsidRDefault="00C238B9">
            <w:pPr>
              <w:pStyle w:val="Dates"/>
            </w:pPr>
            <w:r>
              <w:t>20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703B5DB" w14:textId="31BF19BA" w:rsidR="002F6E35" w:rsidRDefault="00C238B9">
            <w:pPr>
              <w:pStyle w:val="Dates"/>
            </w:pPr>
            <w:r>
              <w:t>21</w:t>
            </w:r>
          </w:p>
        </w:tc>
      </w:tr>
      <w:tr w:rsidR="002F6E35" w14:paraId="1C3163B2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9C7EBF0" w14:textId="77777777" w:rsidR="002F6E35" w:rsidRDefault="0035723B">
            <w:r>
              <w:t>Vary your Vegetables – Try to eat at least five servings of vegetables today!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5B320E3" w14:textId="77777777" w:rsidR="002F6E35" w:rsidRDefault="0035723B">
            <w:r>
              <w:t>Run around the outside of your house five times.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401A856" w14:textId="77777777" w:rsidR="002F6E35" w:rsidRDefault="0035723B">
            <w:r>
              <w:t xml:space="preserve">Complete 20 burpees.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EA3DF74" w14:textId="77777777" w:rsidR="002F6E35" w:rsidRDefault="0035723B">
            <w:r>
              <w:t>Play a family game of tag.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FC05ADA" w14:textId="530D2529" w:rsidR="002F6E35" w:rsidRDefault="00B95062">
            <w:r>
              <w:t xml:space="preserve">Bear </w:t>
            </w:r>
            <w:r w:rsidR="00C238B9">
              <w:t>walks</w:t>
            </w:r>
            <w:r>
              <w:t xml:space="preserve"> around your house.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16A44D2" w14:textId="77777777" w:rsidR="002F6E35" w:rsidRDefault="00B95062">
            <w:r>
              <w:t>Add the ages of everyone in your family.  Complete that many arm circles.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4DF0E39" w14:textId="77777777" w:rsidR="002F6E35" w:rsidRDefault="00B95062">
            <w:r>
              <w:t xml:space="preserve">Family Park Day – Head to the park and enjoy some fresh air and activity time. </w:t>
            </w:r>
          </w:p>
        </w:tc>
      </w:tr>
      <w:tr w:rsidR="002F6E35" w14:paraId="708D2E21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DCA65FA" w14:textId="1335D90C" w:rsidR="002F6E35" w:rsidRDefault="00C238B9">
            <w:pPr>
              <w:pStyle w:val="Dates"/>
            </w:pPr>
            <w:r>
              <w:t>22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8B6F825" w14:textId="70722B86" w:rsidR="002F6E35" w:rsidRDefault="00C238B9">
            <w:pPr>
              <w:pStyle w:val="Dates"/>
            </w:pPr>
            <w:r>
              <w:t>23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E5A727E" w14:textId="103AD565" w:rsidR="002F6E35" w:rsidRDefault="00C238B9">
            <w:pPr>
              <w:pStyle w:val="Dates"/>
            </w:pPr>
            <w:r>
              <w:t>24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EE71773" w14:textId="5C4C09FC" w:rsidR="002F6E35" w:rsidRDefault="00C238B9">
            <w:pPr>
              <w:pStyle w:val="Dates"/>
            </w:pPr>
            <w:r>
              <w:t>25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27B8226" w14:textId="54F8A15A" w:rsidR="002F6E35" w:rsidRDefault="00C238B9">
            <w:pPr>
              <w:pStyle w:val="Dates"/>
            </w:pPr>
            <w:r>
              <w:t>26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73CD0CF" w14:textId="27525795" w:rsidR="002F6E35" w:rsidRDefault="00C238B9">
            <w:pPr>
              <w:pStyle w:val="Dates"/>
            </w:pPr>
            <w:r>
              <w:t>27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3236958" w14:textId="0FBA1E3D" w:rsidR="002F6E35" w:rsidRDefault="00C238B9">
            <w:pPr>
              <w:pStyle w:val="Dates"/>
            </w:pPr>
            <w:r>
              <w:t>28</w:t>
            </w:r>
          </w:p>
        </w:tc>
      </w:tr>
      <w:tr w:rsidR="002F6E35" w14:paraId="34BA49BE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32FAE08" w14:textId="77777777" w:rsidR="002F6E35" w:rsidRDefault="00B95062">
            <w:r>
              <w:t>Create a chalk hopscotch path outside at your house and have fun with your family.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7346777" w14:textId="77777777" w:rsidR="002F6E35" w:rsidRDefault="00B95062">
            <w:r>
              <w:t>Push-Up Challenge:  Who can complete the most push-ups in two minutes?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071EBC5" w14:textId="77777777" w:rsidR="002F6E35" w:rsidRDefault="00B95062">
            <w:r>
              <w:t>Grab two canned goods and complete 20 bicep curls.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D6E8623" w14:textId="77777777" w:rsidR="002F6E35" w:rsidRDefault="00B95062">
            <w:r>
              <w:t xml:space="preserve">Locate your femur and complete an exercise that </w:t>
            </w:r>
            <w:r w:rsidR="00746BB2">
              <w:t xml:space="preserve">uses your femur (ex: squats, lunges, jumps).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41CAE95" w14:textId="77777777" w:rsidR="002F6E35" w:rsidRDefault="00746BB2">
            <w:r>
              <w:t>Skip around the outside of your house five times.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B623C24" w14:textId="77777777" w:rsidR="002F6E35" w:rsidRDefault="00746BB2">
            <w:r>
              <w:t xml:space="preserve">Family Race – Set a designated distance and run, run, run!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2AA2780" w14:textId="77777777" w:rsidR="002F6E35" w:rsidRDefault="00746BB2">
            <w:r>
              <w:t>Make HALF of your grains WHOLE – Try to eat at least TWO whole grains today!</w:t>
            </w:r>
          </w:p>
        </w:tc>
      </w:tr>
      <w:tr w:rsidR="002F6E35" w14:paraId="437962C0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9ABDB9B" w14:textId="2E30352A" w:rsidR="002F6E35" w:rsidRDefault="00C238B9">
            <w:pPr>
              <w:pStyle w:val="Dates"/>
            </w:pPr>
            <w:r>
              <w:t>29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114C47F" w14:textId="2ACEA372" w:rsidR="002F6E35" w:rsidRDefault="00C238B9">
            <w:pPr>
              <w:pStyle w:val="Dates"/>
            </w:pPr>
            <w:r>
              <w:t>30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4C2E0EE" w14:textId="54610BBA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33BC50F" w14:textId="2A0BCB11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7039112" w14:textId="217A259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3126F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3126F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126F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55798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EE16612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3126F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55798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126F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557989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126FC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815B2CF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3126F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557989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126F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2F6E35" w14:paraId="106C1B11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2CE3864" w14:textId="77777777" w:rsidR="002F6E35" w:rsidRDefault="00746BB2">
            <w:r>
              <w:t>Take a family nature walk.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C562998" w14:textId="77777777" w:rsidR="002F6E35" w:rsidRDefault="00746BB2">
            <w:r>
              <w:t>Jump Rope Challenge:  Who can jump the most in two minutes?  No jump rope, just jump regularly.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086A12E" w14:textId="0A32EB0B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7E2504D" w14:textId="5E6FB506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02F9E12" w14:textId="7E809193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DCFFB5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EEB3564" w14:textId="77777777" w:rsidR="002F6E35" w:rsidRDefault="002F6E35"/>
        </w:tc>
      </w:tr>
      <w:tr w:rsidR="002F6E35" w14:paraId="2B634BF5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1E571792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3126F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E2FFEF4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3126F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25491FB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17144FD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17092F3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6C24379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5A378EF" w14:textId="77777777" w:rsidR="002F6E35" w:rsidRDefault="002F6E35">
            <w:pPr>
              <w:pStyle w:val="Dates"/>
            </w:pPr>
          </w:p>
        </w:tc>
      </w:tr>
      <w:tr w:rsidR="002F6E35" w14:paraId="07D35025" w14:textId="77777777" w:rsidTr="002F6E35">
        <w:trPr>
          <w:trHeight w:hRule="exact" w:val="907"/>
        </w:trPr>
        <w:tc>
          <w:tcPr>
            <w:tcW w:w="2054" w:type="dxa"/>
          </w:tcPr>
          <w:p w14:paraId="1B65B565" w14:textId="77777777" w:rsidR="002F6E35" w:rsidRDefault="002F6E35"/>
        </w:tc>
        <w:tc>
          <w:tcPr>
            <w:tcW w:w="2055" w:type="dxa"/>
          </w:tcPr>
          <w:p w14:paraId="27ECB0CB" w14:textId="77777777" w:rsidR="002F6E35" w:rsidRDefault="002F6E35"/>
        </w:tc>
        <w:tc>
          <w:tcPr>
            <w:tcW w:w="2055" w:type="dxa"/>
          </w:tcPr>
          <w:p w14:paraId="3E473210" w14:textId="77777777" w:rsidR="002F6E35" w:rsidRDefault="002F6E35"/>
        </w:tc>
        <w:tc>
          <w:tcPr>
            <w:tcW w:w="2055" w:type="dxa"/>
          </w:tcPr>
          <w:p w14:paraId="4C58733E" w14:textId="77777777" w:rsidR="002F6E35" w:rsidRDefault="002F6E35"/>
        </w:tc>
        <w:tc>
          <w:tcPr>
            <w:tcW w:w="2055" w:type="dxa"/>
          </w:tcPr>
          <w:p w14:paraId="7849ECC8" w14:textId="77777777" w:rsidR="002F6E35" w:rsidRDefault="002F6E35"/>
        </w:tc>
        <w:tc>
          <w:tcPr>
            <w:tcW w:w="2055" w:type="dxa"/>
          </w:tcPr>
          <w:p w14:paraId="470DBE00" w14:textId="77777777" w:rsidR="002F6E35" w:rsidRDefault="002F6E35"/>
        </w:tc>
        <w:tc>
          <w:tcPr>
            <w:tcW w:w="2055" w:type="dxa"/>
          </w:tcPr>
          <w:p w14:paraId="753EDDE3" w14:textId="77777777" w:rsidR="002F6E35" w:rsidRDefault="002F6E35"/>
        </w:tc>
      </w:tr>
    </w:tbl>
    <w:p w14:paraId="50B64686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ABCF0" w14:textId="77777777" w:rsidR="003126FC" w:rsidRDefault="003126FC">
      <w:pPr>
        <w:spacing w:before="0" w:after="0"/>
      </w:pPr>
      <w:r>
        <w:separator/>
      </w:r>
    </w:p>
  </w:endnote>
  <w:endnote w:type="continuationSeparator" w:id="0">
    <w:p w14:paraId="03845BAB" w14:textId="77777777" w:rsidR="003126FC" w:rsidRDefault="003126F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C6D86" w14:textId="77777777" w:rsidR="003126FC" w:rsidRDefault="003126FC">
      <w:pPr>
        <w:spacing w:before="0" w:after="0"/>
      </w:pPr>
      <w:r>
        <w:separator/>
      </w:r>
    </w:p>
  </w:footnote>
  <w:footnote w:type="continuationSeparator" w:id="0">
    <w:p w14:paraId="75B2478D" w14:textId="77777777" w:rsidR="003126FC" w:rsidRDefault="003126F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9/30/2020"/>
    <w:docVar w:name="MonthStart" w:val="9/1/2020"/>
    <w:docVar w:name="ShowDynamicGuides" w:val="1"/>
    <w:docVar w:name="ShowMarginGuides" w:val="0"/>
    <w:docVar w:name="ShowOutlines" w:val="0"/>
    <w:docVar w:name="ShowStaticGuides" w:val="0"/>
  </w:docVars>
  <w:rsids>
    <w:rsidRoot w:val="003126FC"/>
    <w:rsid w:val="00056814"/>
    <w:rsid w:val="0006779F"/>
    <w:rsid w:val="000A20FE"/>
    <w:rsid w:val="0011772B"/>
    <w:rsid w:val="0027720C"/>
    <w:rsid w:val="002F6E35"/>
    <w:rsid w:val="003126FC"/>
    <w:rsid w:val="0035723B"/>
    <w:rsid w:val="003D7DDA"/>
    <w:rsid w:val="00406C2A"/>
    <w:rsid w:val="00454FED"/>
    <w:rsid w:val="004C5B17"/>
    <w:rsid w:val="005562FE"/>
    <w:rsid w:val="00557989"/>
    <w:rsid w:val="00746BB2"/>
    <w:rsid w:val="007564A4"/>
    <w:rsid w:val="007777B1"/>
    <w:rsid w:val="007A49F2"/>
    <w:rsid w:val="00874C9A"/>
    <w:rsid w:val="009035F5"/>
    <w:rsid w:val="00944085"/>
    <w:rsid w:val="00946A27"/>
    <w:rsid w:val="009A0FFF"/>
    <w:rsid w:val="009B489C"/>
    <w:rsid w:val="009D4456"/>
    <w:rsid w:val="00A4654E"/>
    <w:rsid w:val="00A73BBF"/>
    <w:rsid w:val="00AB29FA"/>
    <w:rsid w:val="00B70858"/>
    <w:rsid w:val="00B8151A"/>
    <w:rsid w:val="00B95062"/>
    <w:rsid w:val="00C11D39"/>
    <w:rsid w:val="00C238B9"/>
    <w:rsid w:val="00C71D73"/>
    <w:rsid w:val="00C7735D"/>
    <w:rsid w:val="00CB1C1C"/>
    <w:rsid w:val="00D17693"/>
    <w:rsid w:val="00DF051F"/>
    <w:rsid w:val="00DF32DE"/>
    <w:rsid w:val="00E02644"/>
    <w:rsid w:val="00E54E11"/>
    <w:rsid w:val="00EA1691"/>
    <w:rsid w:val="00EB320B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5944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43412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84C2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84C2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84C2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E84C22" w:themeColor="accent1" w:shadow="1"/>
        <w:left w:val="single" w:sz="2" w:space="10" w:color="E84C22" w:themeColor="accent1" w:shadow="1"/>
        <w:bottom w:val="single" w:sz="2" w:space="10" w:color="E84C22" w:themeColor="accent1" w:shadow="1"/>
        <w:right w:val="single" w:sz="2" w:space="10" w:color="E84C22" w:themeColor="accent1" w:shadow="1"/>
      </w:pBdr>
      <w:ind w:left="1152" w:right="1152"/>
    </w:pPr>
    <w:rPr>
      <w:i/>
      <w:iCs/>
      <w:color w:val="E84C22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E84C22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B43412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E84C2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E84C22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E84C22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77230C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77230C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8230C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FFD7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ley.mccollum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C5E9C205B3429EA0ECFC99405EA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EEC5D-1DC7-40A4-B786-6586B5C9DDD0}"/>
      </w:docPartPr>
      <w:docPartBody>
        <w:p w:rsidR="00C743ED" w:rsidRDefault="00C743ED">
          <w:pPr>
            <w:pStyle w:val="12C5E9C205B3429EA0ECFC99405EADC5"/>
          </w:pPr>
          <w:r>
            <w:t>Sunday</w:t>
          </w:r>
        </w:p>
      </w:docPartBody>
    </w:docPart>
    <w:docPart>
      <w:docPartPr>
        <w:name w:val="18BC4D075FF34BDA8A0F33D45ED4C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2AC6F-51BC-4080-AE9A-1966A71F1792}"/>
      </w:docPartPr>
      <w:docPartBody>
        <w:p w:rsidR="00C743ED" w:rsidRDefault="00C743ED">
          <w:pPr>
            <w:pStyle w:val="18BC4D075FF34BDA8A0F33D45ED4C840"/>
          </w:pPr>
          <w:r>
            <w:t>Monday</w:t>
          </w:r>
        </w:p>
      </w:docPartBody>
    </w:docPart>
    <w:docPart>
      <w:docPartPr>
        <w:name w:val="3538BF8A90B1472BAE5B66ACE4BBA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68911-2BA8-4404-BF96-C71AD7FC3888}"/>
      </w:docPartPr>
      <w:docPartBody>
        <w:p w:rsidR="00C743ED" w:rsidRDefault="00C743ED">
          <w:pPr>
            <w:pStyle w:val="3538BF8A90B1472BAE5B66ACE4BBADA7"/>
          </w:pPr>
          <w:r>
            <w:t>Tuesday</w:t>
          </w:r>
        </w:p>
      </w:docPartBody>
    </w:docPart>
    <w:docPart>
      <w:docPartPr>
        <w:name w:val="942B752DB07B459981D9D5ECB0D0C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2A1CA-3AAF-4108-AF83-DC609988F99F}"/>
      </w:docPartPr>
      <w:docPartBody>
        <w:p w:rsidR="00C743ED" w:rsidRDefault="00C743ED">
          <w:pPr>
            <w:pStyle w:val="942B752DB07B459981D9D5ECB0D0C3AC"/>
          </w:pPr>
          <w:r>
            <w:t>Wednesday</w:t>
          </w:r>
        </w:p>
      </w:docPartBody>
    </w:docPart>
    <w:docPart>
      <w:docPartPr>
        <w:name w:val="5EA79E7C39624A00ACDDB28BB3A97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9BB6F-5E11-449F-85D0-ACFC9F470AC0}"/>
      </w:docPartPr>
      <w:docPartBody>
        <w:p w:rsidR="00C743ED" w:rsidRDefault="00C743ED">
          <w:pPr>
            <w:pStyle w:val="5EA79E7C39624A00ACDDB28BB3A97B35"/>
          </w:pPr>
          <w:r>
            <w:t>Thursday</w:t>
          </w:r>
        </w:p>
      </w:docPartBody>
    </w:docPart>
    <w:docPart>
      <w:docPartPr>
        <w:name w:val="98A5827837614913B45B0A25055CA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40285-0311-44EC-9E77-4C29811148E5}"/>
      </w:docPartPr>
      <w:docPartBody>
        <w:p w:rsidR="00C743ED" w:rsidRDefault="00C743ED">
          <w:pPr>
            <w:pStyle w:val="98A5827837614913B45B0A25055CADCB"/>
          </w:pPr>
          <w:r>
            <w:t>Friday</w:t>
          </w:r>
        </w:p>
      </w:docPartBody>
    </w:docPart>
    <w:docPart>
      <w:docPartPr>
        <w:name w:val="28A65A39DF5C40088047EE991637A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94119-DED7-4454-AD42-F0FFE350EE88}"/>
      </w:docPartPr>
      <w:docPartBody>
        <w:p w:rsidR="00C743ED" w:rsidRDefault="00C743ED">
          <w:pPr>
            <w:pStyle w:val="28A65A39DF5C40088047EE991637A4F9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3ED"/>
    <w:rsid w:val="00C7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C5E9C205B3429EA0ECFC99405EADC5">
    <w:name w:val="12C5E9C205B3429EA0ECFC99405EADC5"/>
  </w:style>
  <w:style w:type="paragraph" w:customStyle="1" w:styleId="18BC4D075FF34BDA8A0F33D45ED4C840">
    <w:name w:val="18BC4D075FF34BDA8A0F33D45ED4C840"/>
  </w:style>
  <w:style w:type="paragraph" w:customStyle="1" w:styleId="3538BF8A90B1472BAE5B66ACE4BBADA7">
    <w:name w:val="3538BF8A90B1472BAE5B66ACE4BBADA7"/>
  </w:style>
  <w:style w:type="paragraph" w:customStyle="1" w:styleId="942B752DB07B459981D9D5ECB0D0C3AC">
    <w:name w:val="942B752DB07B459981D9D5ECB0D0C3AC"/>
  </w:style>
  <w:style w:type="paragraph" w:customStyle="1" w:styleId="5EA79E7C39624A00ACDDB28BB3A97B35">
    <w:name w:val="5EA79E7C39624A00ACDDB28BB3A97B35"/>
  </w:style>
  <w:style w:type="paragraph" w:customStyle="1" w:styleId="98A5827837614913B45B0A25055CADCB">
    <w:name w:val="98A5827837614913B45B0A25055CADCB"/>
  </w:style>
  <w:style w:type="paragraph" w:customStyle="1" w:styleId="28A65A39DF5C40088047EE991637A4F9">
    <w:name w:val="28A65A39DF5C40088047EE991637A4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4B734D-909D-475E-8617-D7568B916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A7F36B-DA45-4674-9A9C-D2F273A01FC3}">
  <ds:schemaRefs>
    <ds:schemaRef ds:uri="http://schemas.openxmlformats.org/package/2006/metadata/core-properties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71af3243-3dd4-4a8d-8c0d-dd76da1f02a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2A51EE3-AB9C-4DB3-AC75-4DBBFD98BB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2020-06-16T20:40:00Z</dcterms:created>
  <dcterms:modified xsi:type="dcterms:W3CDTF">2024-08-15T14:41:00Z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